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大米水分测定仪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73675" cy="1716405"/>
            <wp:effectExtent l="0" t="0" r="3175" b="17145"/>
            <wp:docPr id="2" name="图片 2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nn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水分仪品牌：米德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型号：QL-720系列   测试品：市售大米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测试目的：大米作为我国主要的粮食之一，对于民生的影响无疑是巨大的。水分和淀粉、蛋白质是大米的主要成分，而其中的水分主要影响着大米的质量和安全，大米水分过低，如水分含量低于13％，为过干燥米。大米的新鲜度和食味下降，加工时碎米率明显增高；而一旦大米水分含量超标，就会引发大米霉变，威胁人们的日常生活；所以必须加强对大米产品的质量检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开箱取出水分仪主机，配件包括砝码、支架、样品盘、防风盘、电源线等；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将防风盘、支架、样品盘一一装好，接通电源，按下开机键，显示屏进入开机界面，首先按去皮键减去样品盘重量，后将100g砝码放入托盘进行校准；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用实验勺取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5g左右大米，为使大米能够充分受热，准确检测出其中的水分含量，我们先将大米用粉碎机打成粉末状，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均匀铺在样品盘上，设置好合适的温度后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盖下上盖，按下“START”键开始测试；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蜂鸣两声后，仪器自动停机，测试结束，可在液晶显示屏查看测试后大米粉末的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水含量为14.38%；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复位仪器，待仪器冷却至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40℃以下后，再取5g左右大米打碎后均匀铺在样品盘上，重复上述测试步骤；测试结束后得出第二组数据，显示样品的水分含量为14.41%；数据基本相同误差仅为0.03%，表示测试结果可靠，可重复性好。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73675" cy="2712085"/>
            <wp:effectExtent l="0" t="0" r="3175" b="12065"/>
            <wp:docPr id="1" name="图片 1" descr="QQ图片2018032310595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323105956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市售大米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初始质量（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测试温度（℃）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水含量（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第一次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5.238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5.446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14.41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仪器使用过程中会产生高温，所以测试过程中不要在仪器周围放置易燃易爆物；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水分测定仪为精密仪器，测试过程中应避免倚靠按压摆放仪器的台面，避免影响测试结果；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测试后仪器还处于高温中，清理部件时要小心谨慎，防止烫伤。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B6E7"/>
    <w:multiLevelType w:val="singleLevel"/>
    <w:tmpl w:val="0D21B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7DB547"/>
    <w:multiLevelType w:val="singleLevel"/>
    <w:tmpl w:val="4A7DB5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85AEC"/>
    <w:rsid w:val="01140242"/>
    <w:rsid w:val="6A185A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2018-09-14T06:28:00Z</dcterms:created>
  <dc:creator>Administrator</dc:creator>
  <cp:lastModifiedBy>Administrator</cp:lastModifiedBy>
  <dcterms:modified xsi:type="dcterms:W3CDTF">2018-09-14T06:42:52Z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