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面粉水分测定的重要性及其方法介绍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面粉水分测定的重要性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面粉质量的好坏，除了储存环境、季节、存放时间对它的影响外，还受水分的影响。小麦水分高，麸片的韧性好，使得面粉的加工精度提高，粉色变好，净含量准确，短缺量小。但这样也会带来不利的一面，比如不易存储，容易使得面粉结块、生虫甚至霉变。由于面粉水分的变化会导致净含量的变化，为了有效控制水分平衡，避免水分对面粉净含量及质量的消极影响，必须加强对于面粉水含量的检测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面粉水分检测方法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面粉水分的检测方法有多种方法，第一种是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105℃恒重法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，这种方法比较费工费时，检测周期长，且中途容易因人为因素出现误差；第二种是定时定量烘干法；第三种则是今天我要重点介绍的，使用米德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QL-720A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快速水分测定仪检测水分含量，这种方法简便快捷，结果直观，能提高检测效率，且具有可重复性操作的优点。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米德快速水分测定仪的使用方法简单，接通电源安装好配件后，放入样品，设置好温度后按开始键仪器即会自动运行并在几分钟内完成检测，可在仪器液晶屏上直接读取结果。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（水分含量图片）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米德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QL-720系列特点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高精度（进口电磁力称重传感器）与稳定性相结合，易操作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稳定重复性强，获得准确的数据结果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LCD显示屏，易于参数读取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选配USB接口、热敏打印机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不受环境、湿度影响，无需辅助设备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失重加热模式（标准加热、阶梯加热、快速加热分析方式）满足各种固、液、粉水分测定需求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标配RS232通讯接口-方便连接打印机、PC和其他外围设备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环形石英钨卤红外线环形灯加热方式可直接从物质内部加热，大大缩短了烘干时间，而且还具有加热均匀、清洁、效率高、节约能源（钨卤灯比普通红外线灯更耐用）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米德QL-720A技术参数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量程（g）：120-0.001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可读性：0.01%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测量结果显示模式：水分值、固含量、水分含量曲线图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外形尺寸（W*D*H）（mm）：310*205*200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测量范围：0.001-100水分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操作温度要求：常温下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秤盘尺寸（mm）：Φ90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加热温度范围（℃）：RT~200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干燥程序：标准加热方式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湿度显示模式：相对湿度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停机方式：手动停机、自动停机、定时停机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设定时间：0~99分钟，间隔1分钟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打印：热敏打印（外置），输出打印结果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57CC5"/>
    <w:multiLevelType w:val="singleLevel"/>
    <w:tmpl w:val="F6257CC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137594F"/>
    <w:multiLevelType w:val="singleLevel"/>
    <w:tmpl w:val="513759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117ED"/>
    <w:rsid w:val="01116C04"/>
    <w:rsid w:val="16961B7E"/>
    <w:rsid w:val="1B4010C6"/>
    <w:rsid w:val="5D1B2605"/>
    <w:rsid w:val="6D535020"/>
    <w:rsid w:val="7F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2018-09-10T01:35:00Z</dcterms:created>
  <dc:creator>Administrator</dc:creator>
  <cp:lastModifiedBy>Administrator</cp:lastModifiedBy>
  <dcterms:modified xsi:type="dcterms:W3CDTF">2018-09-20T01:42:57Z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