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干果水分测定仪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测试品：山楂干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测试目的：山楂干是一种需经过二次加工干燥的干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果产品。此类干燥的食品因表面直接暴漏于空气中，容易受到水汽的侵袭。山楂干中含水量的多少直接影响到制山楂干口味的好坏。山楂干水分超标很容易滋生和繁殖大量微生物，进而使该山楂干的包装内存在变质问题。湿山楂干一般水分在2%左右。当湿山楂干水分含量超过3%时，会使果中的果胶逐渐氧化变性，分解，色泽由褐变深；果胶等营养物质迅速减少。因此控制好山楂干中的水分含量能更好保证生产者和消费者的权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用镊子取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6g左右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山楂干揉碎均匀铺在样品盘上，设置好合适的温度后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蜂鸣两声后，仪器自动停机，测试结束，可在液晶显示屏查看测试后山楂干的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水含量为1.86%；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40℃以下后，再取6g左右山楂干均匀铺在样品盘上，重复上述测试步骤；测试结束后得出第二组数据，显示样品的水分含量为1.90%；数据基本相同误差仅为0.04%，表示测试结果可靠，可重复性好。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675" cy="2712085"/>
            <wp:effectExtent l="0" t="0" r="3175" b="12065"/>
            <wp:docPr id="1" name="图片 1" descr="图片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5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山楂干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6.390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6.017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1.90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55C47"/>
    <w:rsid w:val="06555C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2018-09-14T07:01:00Z</dcterms:created>
  <dc:creator>Administrator</dc:creator>
  <cp:lastModifiedBy>Administrator</cp:lastModifiedBy>
  <dcterms:modified xsi:type="dcterms:W3CDTF">2018-09-14T07:10:39Z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