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玉米水分测定仪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675" cy="1716405"/>
            <wp:effectExtent l="0" t="0" r="3175" b="17145"/>
            <wp:docPr id="2" name="图片 2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水分仪品牌：米德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型号：QL-610系列   测试品：晾晒后的玉米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测试目的：秋收的季节到来，粮食的储存运输也迎来了高峰期，在这个过程中粮食的水分含量不仅对于其保质期有很大的影响，也关系着买卖双方的经济效益，如果粮食水分含量过高，在充分干燥后重量差距过大会使买方蒙受不小的损失，所以测量粮食的水分是必要的一道检测手续，今天我们将测试市场上购买的新鲜玉米晾晒一周后的水分含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开箱取出水分仪主机，配件包括砝码、支架、样品盘、防风盘、电源线等；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将防风盘、支架、样品盘一一装好，接通电源，按下开机键，显示屏进入开机界面，首先按去皮键减去样品盘重量，后将100g砝码放入托盘进行校准；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将玉米一粒粒掰开，放入搅拌机中进行搅拌，充分搅拌成玉米面后，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用实验勺取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4.365g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玉米面均匀铺在样品盘上，设置好合适的温度后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盖下上盖，按下“START”键开始测试；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蜂鸣两声后，仪器自动停机，测试结束，可在液晶显示屏查看测试后玉米面的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水含量为47.02%；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57800" cy="1550670"/>
            <wp:effectExtent l="0" t="0" r="0" b="11430"/>
            <wp:docPr id="3" name="图片 3" descr="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复位仪器，待仪器冷却至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40℃以下后，再取4g左右玉米面均匀铺在样品盘上，重复上述测试步骤；测试结束后得出第二组数据，显示样品的水分含量为46.95%；数据基本相同误差仅为0.07%，表示测试结果可靠，可重复性好。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66055" cy="1990725"/>
            <wp:effectExtent l="0" t="0" r="10795" b="9525"/>
            <wp:docPr id="1" name="图片 1" descr="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玉米面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初始质量（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测试温度（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水含量（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第一次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4.365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4.527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46.95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仪器使用过程中会产生高温，所以测试过程中不要在仪器周围放置易燃易爆物；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测试粮食产品时最好将产品搅碎，再进行测试，保证测试出的水分含量的准确性；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水分测定仪为精密仪器，测试过程中应避免倚靠按压摆放仪器的台面，避免影响测试结果；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测试后仪器还处于高温中，清理部件时要小心谨慎，防止烫伤。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B6E7"/>
    <w:multiLevelType w:val="singleLevel"/>
    <w:tmpl w:val="0D21B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7DB547"/>
    <w:multiLevelType w:val="singleLevel"/>
    <w:tmpl w:val="4A7DB5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55C47"/>
    <w:rsid w:val="06555C47"/>
    <w:rsid w:val="202B65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1722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2018-09-14T07:01:00Z</dcterms:created>
  <dc:creator>Administrator</dc:creator>
  <cp:lastModifiedBy>Administrator</cp:lastModifiedBy>
  <dcterms:modified xsi:type="dcterms:W3CDTF">2018-11-02T06:02:41Z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