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陶瓷浆料水分测定仪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1" name="图片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测试品：陶瓷浆料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决定浆料的品质好坏的的其中一个重要指标就是其固含量，也就是其加热烘干后剩余残渣的重量，固含量影响着浆料的流动性、黏度等指标，对浆料后续的加工有着深刻的影响。我们通过米德水分仪可以精确测试出浆料的固含量，检查产品是否符合后续加工的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因陶瓷浆料是流体的一种，为了使其能在测定仪中均匀充分的受热，先在样品盘上铺一张玻璃纤维纸，按去皮键消除玻璃纤维纸重量；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用滴定管取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4g左右电池浆料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均匀涂在玻璃纤维纸上，设置好合适的温度后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蜂鸣两声后，仪器自动停机，测试结束，可在液晶显示屏查看测试后陶瓷浆料的水分含量为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74.40%，固含量为25.60%；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4g左右陶瓷浆料均匀涂在新的玻璃纤维纸上，重复上述测试步骤，测试结束后得出第二组数据，显示样品的水含量为74.90%，固含量为25.10%；数据基本相同误差仅为0.50%，表示测试结果可靠，可重复性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66055" cy="1990725"/>
            <wp:effectExtent l="0" t="0" r="10795" b="9525"/>
            <wp:docPr id="2" name="图片 2" descr="2_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_副本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陶瓷浆料</w:t>
            </w:r>
          </w:p>
        </w:tc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0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测试温度（℃）</w:t>
            </w:r>
          </w:p>
        </w:tc>
        <w:tc>
          <w:tcPr>
            <w:tcW w:w="170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固含量（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第一次</w:t>
            </w:r>
          </w:p>
        </w:tc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4.091</w:t>
            </w:r>
          </w:p>
        </w:tc>
        <w:tc>
          <w:tcPr>
            <w:tcW w:w="170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0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74.40</w:t>
            </w:r>
          </w:p>
        </w:tc>
        <w:tc>
          <w:tcPr>
            <w:tcW w:w="16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4.489</w:t>
            </w:r>
          </w:p>
        </w:tc>
        <w:tc>
          <w:tcPr>
            <w:tcW w:w="170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0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74.90</w:t>
            </w:r>
          </w:p>
        </w:tc>
        <w:tc>
          <w:tcPr>
            <w:tcW w:w="16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25.10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测试流体、胶体时可使用玻璃纤维纸为载体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，使样品受热程度更加均匀，但要注意不要让玻璃纤维纸因受热卷边；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5AEF"/>
    <w:rsid w:val="373D5AEF"/>
    <w:rsid w:val="521A0AB6"/>
    <w:rsid w:val="6AA469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2018-10-10T03:14:00Z</dcterms:created>
  <dc:creator>Administrator</dc:creator>
  <cp:lastModifiedBy>Administrator</cp:lastModifiedBy>
  <dcterms:modified xsi:type="dcterms:W3CDTF">2018-10-11T01:50:31Z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